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9C" w:rsidRDefault="0024389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公有住房管理中心装修备案表</w:t>
      </w:r>
    </w:p>
    <w:p w:rsidR="0024389C" w:rsidRDefault="0024389C">
      <w:pPr>
        <w:jc w:val="center"/>
        <w:rPr>
          <w:b/>
          <w:sz w:val="10"/>
          <w:szCs w:val="10"/>
        </w:rPr>
      </w:pPr>
    </w:p>
    <w:p w:rsidR="0024389C" w:rsidRDefault="0024389C">
      <w:pPr>
        <w:jc w:val="center"/>
        <w:rPr>
          <w:b/>
          <w:sz w:val="18"/>
          <w:szCs w:val="18"/>
        </w:rPr>
      </w:pPr>
      <w:r>
        <w:rPr>
          <w:b/>
          <w:sz w:val="10"/>
          <w:szCs w:val="10"/>
        </w:rPr>
        <w:t xml:space="preserve">                                   </w:t>
      </w:r>
      <w:r>
        <w:rPr>
          <w:b/>
          <w:sz w:val="18"/>
          <w:szCs w:val="18"/>
        </w:rPr>
        <w:t xml:space="preserve">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2700"/>
        <w:gridCol w:w="1980"/>
        <w:gridCol w:w="2474"/>
      </w:tblGrid>
      <w:tr w:rsidR="0024389C" w:rsidRPr="004F6129" w:rsidTr="004F6129">
        <w:trPr>
          <w:trHeight w:val="768"/>
        </w:trPr>
        <w:tc>
          <w:tcPr>
            <w:tcW w:w="1368" w:type="dxa"/>
          </w:tcPr>
          <w:p w:rsidR="0024389C" w:rsidRPr="004F6129" w:rsidRDefault="0024389C">
            <w:pPr>
              <w:rPr>
                <w:sz w:val="28"/>
                <w:szCs w:val="28"/>
              </w:rPr>
            </w:pPr>
            <w:r w:rsidRPr="004F6129">
              <w:rPr>
                <w:rFonts w:hint="eastAsia"/>
                <w:sz w:val="28"/>
                <w:szCs w:val="28"/>
              </w:rPr>
              <w:t>房号</w:t>
            </w:r>
          </w:p>
        </w:tc>
        <w:tc>
          <w:tcPr>
            <w:tcW w:w="2700" w:type="dxa"/>
          </w:tcPr>
          <w:p w:rsidR="0024389C" w:rsidRPr="004F6129" w:rsidRDefault="0024389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4389C" w:rsidRPr="004F6129" w:rsidRDefault="0024389C">
            <w:pPr>
              <w:rPr>
                <w:sz w:val="28"/>
                <w:szCs w:val="28"/>
              </w:rPr>
            </w:pPr>
            <w:r w:rsidRPr="004F6129">
              <w:rPr>
                <w:rFonts w:hint="eastAsia"/>
                <w:sz w:val="28"/>
                <w:szCs w:val="28"/>
              </w:rPr>
              <w:t>装修日期</w:t>
            </w:r>
          </w:p>
        </w:tc>
        <w:tc>
          <w:tcPr>
            <w:tcW w:w="2474" w:type="dxa"/>
          </w:tcPr>
          <w:p w:rsidR="0024389C" w:rsidRPr="004F6129" w:rsidRDefault="0024389C">
            <w:pPr>
              <w:rPr>
                <w:sz w:val="28"/>
                <w:szCs w:val="28"/>
              </w:rPr>
            </w:pPr>
          </w:p>
        </w:tc>
      </w:tr>
      <w:tr w:rsidR="0024389C" w:rsidRPr="004F6129" w:rsidTr="004F6129">
        <w:trPr>
          <w:trHeight w:val="776"/>
        </w:trPr>
        <w:tc>
          <w:tcPr>
            <w:tcW w:w="1368" w:type="dxa"/>
          </w:tcPr>
          <w:p w:rsidR="0024389C" w:rsidRPr="004F6129" w:rsidRDefault="0024389C">
            <w:pPr>
              <w:rPr>
                <w:sz w:val="28"/>
                <w:szCs w:val="28"/>
              </w:rPr>
            </w:pPr>
            <w:r w:rsidRPr="004F6129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700" w:type="dxa"/>
          </w:tcPr>
          <w:p w:rsidR="0024389C" w:rsidRPr="004F6129" w:rsidRDefault="0024389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4389C" w:rsidRPr="004F6129" w:rsidRDefault="0024389C">
            <w:pPr>
              <w:rPr>
                <w:sz w:val="28"/>
                <w:szCs w:val="28"/>
              </w:rPr>
            </w:pPr>
            <w:r w:rsidRPr="004F6129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74" w:type="dxa"/>
          </w:tcPr>
          <w:p w:rsidR="0024389C" w:rsidRPr="004F6129" w:rsidRDefault="0024389C">
            <w:pPr>
              <w:rPr>
                <w:sz w:val="28"/>
                <w:szCs w:val="28"/>
              </w:rPr>
            </w:pPr>
          </w:p>
        </w:tc>
      </w:tr>
      <w:tr w:rsidR="0024389C" w:rsidRPr="004F6129" w:rsidTr="004F6129">
        <w:trPr>
          <w:trHeight w:val="3553"/>
        </w:trPr>
        <w:tc>
          <w:tcPr>
            <w:tcW w:w="8522" w:type="dxa"/>
            <w:gridSpan w:val="4"/>
          </w:tcPr>
          <w:p w:rsidR="0024389C" w:rsidRPr="004F6129" w:rsidRDefault="0024389C">
            <w:pPr>
              <w:rPr>
                <w:sz w:val="28"/>
                <w:szCs w:val="28"/>
              </w:rPr>
            </w:pPr>
            <w:r w:rsidRPr="004F6129">
              <w:rPr>
                <w:rFonts w:hint="eastAsia"/>
                <w:sz w:val="28"/>
                <w:szCs w:val="28"/>
              </w:rPr>
              <w:t>装修项目：</w:t>
            </w:r>
          </w:p>
        </w:tc>
      </w:tr>
    </w:tbl>
    <w:p w:rsidR="0024389C" w:rsidRDefault="0024389C"/>
    <w:p w:rsidR="0024389C" w:rsidRDefault="0024389C"/>
    <w:p w:rsidR="0024389C" w:rsidRDefault="0024389C"/>
    <w:p w:rsidR="0024389C" w:rsidRDefault="0024389C"/>
    <w:p w:rsidR="0024389C" w:rsidRDefault="0024389C">
      <w:bookmarkStart w:id="0" w:name="_GoBack"/>
      <w:bookmarkEnd w:id="0"/>
    </w:p>
    <w:p w:rsidR="0024389C" w:rsidRDefault="0024389C"/>
    <w:sectPr w:rsidR="0024389C" w:rsidSect="0074756A">
      <w:pgSz w:w="11906" w:h="16838"/>
      <w:pgMar w:top="935" w:right="1800" w:bottom="93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56A"/>
    <w:rsid w:val="00040329"/>
    <w:rsid w:val="0024389C"/>
    <w:rsid w:val="0026032C"/>
    <w:rsid w:val="004F6129"/>
    <w:rsid w:val="006F38EF"/>
    <w:rsid w:val="0074756A"/>
    <w:rsid w:val="00D13B29"/>
    <w:rsid w:val="00D670A9"/>
    <w:rsid w:val="00FE6C88"/>
    <w:rsid w:val="2D8B4F21"/>
    <w:rsid w:val="5D3F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6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756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</Words>
  <Characters>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装修备案表</dc:title>
  <dc:subject/>
  <dc:creator>Administrator</dc:creator>
  <cp:keywords/>
  <dc:description/>
  <cp:lastModifiedBy>USER</cp:lastModifiedBy>
  <cp:revision>3</cp:revision>
  <cp:lastPrinted>2019-11-21T06:19:00Z</cp:lastPrinted>
  <dcterms:created xsi:type="dcterms:W3CDTF">2019-12-05T03:09:00Z</dcterms:created>
  <dcterms:modified xsi:type="dcterms:W3CDTF">2019-12-05T04:12:00Z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