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电器类</w:t>
            </w:r>
            <w:bookmarkStart w:id="0" w:name="_GoBack"/>
            <w:bookmarkEnd w:id="0"/>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r>
              <w:rPr>
                <w:rFonts w:hint="eastAsia" w:ascii="楷体" w:hAnsi="楷体" w:eastAsia="楷体"/>
                <w:sz w:val="28"/>
                <w:szCs w:val="28"/>
                <w:lang w:val="en-US" w:eastAsia="zh-CN"/>
              </w:rPr>
              <w:t>28841元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水电中心</w:t>
      </w:r>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1B2D18A5"/>
    <w:rsid w:val="2DA13D9A"/>
    <w:rsid w:val="37656AF4"/>
    <w:rsid w:val="46B6456A"/>
    <w:rsid w:val="4D04391B"/>
    <w:rsid w:val="50D3608F"/>
    <w:rsid w:val="5E657B19"/>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197</Words>
  <Characters>203</Characters>
  <Lines>0</Lines>
  <Paragraphs>0</Paragraphs>
  <TotalTime>59</TotalTime>
  <ScaleCrop>false</ScaleCrop>
  <LinksUpToDate>false</LinksUpToDate>
  <CharactersWithSpaces>205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2024-06-28T02:42:06Z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0BE1FA69A6254B8AB4BF930BA1A12CBC_13</vt:lpwstr>
  </property>
</Properties>
</file>